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9B5612">
      <w:pPr>
        <w:rPr>
          <w:rFonts w:hint="eastAsia" w:ascii="楷体" w:hAnsi="楷体" w:eastAsia="楷体" w:cs="楷体"/>
          <w:sz w:val="32"/>
        </w:rPr>
      </w:pPr>
    </w:p>
    <w:p w14:paraId="00412E21">
      <w:pPr>
        <w:rPr>
          <w:rFonts w:ascii="楷体" w:hAnsi="楷体" w:eastAsia="楷体" w:cs="楷体"/>
          <w:sz w:val="32"/>
        </w:rPr>
      </w:pPr>
    </w:p>
    <w:p w14:paraId="3CFF9838">
      <w:pPr>
        <w:ind w:firstLine="3614" w:firstLineChars="1000"/>
        <w:jc w:val="both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</w:p>
    <w:p w14:paraId="152ED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614" w:firstLineChars="1000"/>
        <w:jc w:val="both"/>
        <w:textAlignment w:val="auto"/>
        <w:rPr>
          <w:rFonts w:hint="default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             </w:t>
      </w:r>
    </w:p>
    <w:p w14:paraId="77EDE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D149A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年部门整体支出绩效评价报告</w:t>
      </w:r>
    </w:p>
    <w:p w14:paraId="0D5AC1E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269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 w14:paraId="15836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（一）项目基本情况简介</w:t>
      </w:r>
    </w:p>
    <w:p w14:paraId="43390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我单位的主要职责：</w:t>
      </w:r>
    </w:p>
    <w:p w14:paraId="464E2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(一)承担全县行政单位国有资产管理的责任。</w:t>
      </w:r>
    </w:p>
    <w:p w14:paraId="707E8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(二)承担全县事业单位国有资产管理的责任。</w:t>
      </w:r>
    </w:p>
    <w:p w14:paraId="215A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(三)承担全县企业国有资产管理的责任。</w:t>
      </w:r>
    </w:p>
    <w:p w14:paraId="79DA3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项目预算安排何支出情况：2023年年初整体预算资金443.66万元，年底支出资金达443.66万元。其中：</w:t>
      </w:r>
    </w:p>
    <w:p w14:paraId="220A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人员经费144.02万元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单位工资福利支出，对个人和家庭的补助支出，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预算管理体系，提高财政工作效能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D37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公用经费6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机关正常运行，进一步提升工作效率，提高服务质量和服务效能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AA93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国有资产产权登记及信息化建设经费5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于提升服务效能，保障各项财政工作高效运行。</w:t>
      </w:r>
    </w:p>
    <w:p w14:paraId="2AF6A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（4）2023年国有企业退休人员社会化管理补助资金16.11万元，支出16.11万元。主要用于我县国有企业退休人员更好地融入社会化管理服务，同时减轻企业负担，提高退休人员的生活质量和社会化管理的效率。</w:t>
      </w:r>
    </w:p>
    <w:p w14:paraId="5F87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（5）2023年大数据中心运行维护费270万元，支出270万元。主要用于党政机房设备运维、电子政务专网平台租用、光纤租用、政务短信平台等费用。</w:t>
      </w:r>
    </w:p>
    <w:p w14:paraId="4957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（6）2023年脱贫驻村帮扶工作队经费和县直单位驻村干部补助经费1万元，支出1万元。主要用于购买办公用品、设备、耗材等，满足帮扶工作日常办公需求和基本生活需求。</w:t>
      </w:r>
    </w:p>
    <w:p w14:paraId="456B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（7）2023年业务费1.53万元，支出1.53万元。主要用于本县国有资产产权登记及信息化建设工作正常运行，保障财政工作需要。进一步提升工作效率，提高服务质量和服务效能。</w:t>
      </w:r>
    </w:p>
    <w:p w14:paraId="4363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资金由财政局一次下达项目预算指标通知，我局再根据项目实施进度向县财政申请拨付。</w:t>
      </w:r>
    </w:p>
    <w:p w14:paraId="33879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（二）项目组织情况分析</w:t>
      </w:r>
    </w:p>
    <w:p w14:paraId="31DC7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要求，成立了绩效评价小组，对有关文件进行了科学分析研究，制定了绩效评价工作方案。评价小组采用查阅凭证和资料、审计等形式进行考评。根据考评情况，对收集的资料进行整理、汇总分析，并依据前期制定的绩效评价指标体系进行了评分，形成综合报告。</w:t>
      </w:r>
    </w:p>
    <w:p w14:paraId="163F2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（三）项目管理情况分析</w:t>
      </w:r>
    </w:p>
    <w:p w14:paraId="4756F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财政资金管理，强化财政资金支出绩效理念，切实提高财政资金使用效益，要求专项资金实行“专人管理、专户储存、专账核算、专项使用”的原则，由单位财务统一核算，专人负责资金及管理经费的支出审核与监管，提高财政资金使用效益。</w:t>
      </w:r>
    </w:p>
    <w:p w14:paraId="13F0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二、项目绩效情况</w:t>
      </w:r>
    </w:p>
    <w:p w14:paraId="04634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绩效评价工作开展情况。我局项目绩效评价选用的指标主要包括数量指标、质量指标、时效指标、经济效益指标等。采取单位绩效评价自评方式、运用成本效益法进行项目绩效评价。项目按照绩效目标的实施内容及工作要求实施完毕，执行情况较好，达到了预期绩效目标。</w:t>
      </w:r>
    </w:p>
    <w:p w14:paraId="1E7AC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（二）项目绩效目标完成情况</w:t>
      </w:r>
    </w:p>
    <w:p w14:paraId="39997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促进财政投资评审工作实现社会参与、公开透明、竞争充分、成果客观、进一步提升购买中介服务质效。二是进一步提升服务效能，保障各项财政工作高效运行。三是加强财政资金监管，建全预算管理机制，提升财政资金使用效率，进一步完善“花钱必问效，无效必问责”的理念。四是确保财政一体化信息系统，债务系统，一体化信息服务高效运行，进一步强化预算管理体系，建全债务监管体系，提高财政工作效能，确保财政工作高效运转。</w:t>
      </w:r>
    </w:p>
    <w:p w14:paraId="4AF3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三、存在的问题</w:t>
      </w:r>
    </w:p>
    <w:p w14:paraId="75B47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我局2023年在项目决策上合理，实施过程中领导重视，管理较规范，较好的达到了预期的绩效目标，但有些方面仍有不足，主要是专项资金拨付不及时。</w:t>
      </w:r>
    </w:p>
    <w:p w14:paraId="03172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四、下一步工作计划</w:t>
      </w:r>
    </w:p>
    <w:p w14:paraId="2851A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加强对相关工作人员的业务培训，强化对财政资金绩效评价工作的认识，真正做到爱岗敬业，履职尽责。</w:t>
      </w:r>
    </w:p>
    <w:p w14:paraId="47F4B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</w:t>
      </w:r>
    </w:p>
    <w:p w14:paraId="5B5FF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8D9B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</w:p>
    <w:p w14:paraId="23C8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合水县国有资产管理局</w:t>
      </w:r>
    </w:p>
    <w:p w14:paraId="4B9A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2024年1月30日</w:t>
      </w:r>
    </w:p>
    <w:p w14:paraId="74479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00" w:firstLineChars="3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83F9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88C4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88C4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1D67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440CD4F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680E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jM3ZjA0MDUzMzI3YTg1YThkYTM4NWQwZTc5MWYifQ=="/>
  </w:docVars>
  <w:rsids>
    <w:rsidRoot w:val="003532EB"/>
    <w:rsid w:val="000133B4"/>
    <w:rsid w:val="0004322B"/>
    <w:rsid w:val="00043B82"/>
    <w:rsid w:val="0005011A"/>
    <w:rsid w:val="0005587E"/>
    <w:rsid w:val="00073568"/>
    <w:rsid w:val="00081A20"/>
    <w:rsid w:val="00083F42"/>
    <w:rsid w:val="000919B9"/>
    <w:rsid w:val="000B006D"/>
    <w:rsid w:val="000B48C3"/>
    <w:rsid w:val="000C2A55"/>
    <w:rsid w:val="000F0A38"/>
    <w:rsid w:val="000F435E"/>
    <w:rsid w:val="001100D4"/>
    <w:rsid w:val="00141467"/>
    <w:rsid w:val="00144ACF"/>
    <w:rsid w:val="001A6A55"/>
    <w:rsid w:val="001C7FC8"/>
    <w:rsid w:val="001E3049"/>
    <w:rsid w:val="002015A6"/>
    <w:rsid w:val="00202EB8"/>
    <w:rsid w:val="00212200"/>
    <w:rsid w:val="002256C1"/>
    <w:rsid w:val="0025173D"/>
    <w:rsid w:val="0026654C"/>
    <w:rsid w:val="00281EC8"/>
    <w:rsid w:val="00294675"/>
    <w:rsid w:val="002B3CCF"/>
    <w:rsid w:val="002C0308"/>
    <w:rsid w:val="002F1560"/>
    <w:rsid w:val="00301408"/>
    <w:rsid w:val="00305C68"/>
    <w:rsid w:val="00332C06"/>
    <w:rsid w:val="003370BE"/>
    <w:rsid w:val="003532EB"/>
    <w:rsid w:val="00355F33"/>
    <w:rsid w:val="003567B7"/>
    <w:rsid w:val="00393F8A"/>
    <w:rsid w:val="003B4726"/>
    <w:rsid w:val="003C66DD"/>
    <w:rsid w:val="003D1589"/>
    <w:rsid w:val="003D63C7"/>
    <w:rsid w:val="003E407C"/>
    <w:rsid w:val="003F05E6"/>
    <w:rsid w:val="00406EAA"/>
    <w:rsid w:val="004163A7"/>
    <w:rsid w:val="00422BFA"/>
    <w:rsid w:val="00423BAC"/>
    <w:rsid w:val="0042559C"/>
    <w:rsid w:val="0044272D"/>
    <w:rsid w:val="00443749"/>
    <w:rsid w:val="00455049"/>
    <w:rsid w:val="00456DAB"/>
    <w:rsid w:val="004979D6"/>
    <w:rsid w:val="004A0CE4"/>
    <w:rsid w:val="004A25B6"/>
    <w:rsid w:val="004A69A4"/>
    <w:rsid w:val="004B1D46"/>
    <w:rsid w:val="004B1D4C"/>
    <w:rsid w:val="004B2BF5"/>
    <w:rsid w:val="004C7F71"/>
    <w:rsid w:val="004E34F6"/>
    <w:rsid w:val="004E3F1E"/>
    <w:rsid w:val="00500847"/>
    <w:rsid w:val="005071E9"/>
    <w:rsid w:val="0051157B"/>
    <w:rsid w:val="005161D6"/>
    <w:rsid w:val="00530AA8"/>
    <w:rsid w:val="0055327C"/>
    <w:rsid w:val="00557521"/>
    <w:rsid w:val="005771CF"/>
    <w:rsid w:val="00577D14"/>
    <w:rsid w:val="00580660"/>
    <w:rsid w:val="00586312"/>
    <w:rsid w:val="005A368F"/>
    <w:rsid w:val="005E1A7B"/>
    <w:rsid w:val="005E49C0"/>
    <w:rsid w:val="005E4BB5"/>
    <w:rsid w:val="00603A21"/>
    <w:rsid w:val="006255F4"/>
    <w:rsid w:val="006271BA"/>
    <w:rsid w:val="00652B6A"/>
    <w:rsid w:val="00664BAE"/>
    <w:rsid w:val="00684064"/>
    <w:rsid w:val="00685BAF"/>
    <w:rsid w:val="00694F4A"/>
    <w:rsid w:val="006A16AD"/>
    <w:rsid w:val="006A5A3D"/>
    <w:rsid w:val="006A5C9D"/>
    <w:rsid w:val="006C5B52"/>
    <w:rsid w:val="006F19F2"/>
    <w:rsid w:val="007655D2"/>
    <w:rsid w:val="00780CF9"/>
    <w:rsid w:val="007848DB"/>
    <w:rsid w:val="007B15B3"/>
    <w:rsid w:val="007D011C"/>
    <w:rsid w:val="007E3AF2"/>
    <w:rsid w:val="007E67F0"/>
    <w:rsid w:val="007F36BF"/>
    <w:rsid w:val="00820D31"/>
    <w:rsid w:val="00834E40"/>
    <w:rsid w:val="00856B0F"/>
    <w:rsid w:val="00865C03"/>
    <w:rsid w:val="008706AE"/>
    <w:rsid w:val="008A1618"/>
    <w:rsid w:val="008A33C8"/>
    <w:rsid w:val="008C22F7"/>
    <w:rsid w:val="008D5628"/>
    <w:rsid w:val="008E727A"/>
    <w:rsid w:val="008F04FE"/>
    <w:rsid w:val="008F2724"/>
    <w:rsid w:val="009079B6"/>
    <w:rsid w:val="00912BCD"/>
    <w:rsid w:val="00931EB1"/>
    <w:rsid w:val="00950250"/>
    <w:rsid w:val="00960EC1"/>
    <w:rsid w:val="00961738"/>
    <w:rsid w:val="009669AB"/>
    <w:rsid w:val="00972BE1"/>
    <w:rsid w:val="0098208D"/>
    <w:rsid w:val="00986F50"/>
    <w:rsid w:val="009873D3"/>
    <w:rsid w:val="009B26AE"/>
    <w:rsid w:val="009C4174"/>
    <w:rsid w:val="009D55A3"/>
    <w:rsid w:val="009F4CD6"/>
    <w:rsid w:val="00A0556D"/>
    <w:rsid w:val="00A2039C"/>
    <w:rsid w:val="00A3223A"/>
    <w:rsid w:val="00A33E56"/>
    <w:rsid w:val="00A50DE9"/>
    <w:rsid w:val="00A60198"/>
    <w:rsid w:val="00A60ED6"/>
    <w:rsid w:val="00A61199"/>
    <w:rsid w:val="00A61A4A"/>
    <w:rsid w:val="00A62478"/>
    <w:rsid w:val="00A7402D"/>
    <w:rsid w:val="00A77F5C"/>
    <w:rsid w:val="00A83CAB"/>
    <w:rsid w:val="00A9473D"/>
    <w:rsid w:val="00AB4154"/>
    <w:rsid w:val="00AC1DDD"/>
    <w:rsid w:val="00AE778C"/>
    <w:rsid w:val="00AF2C4B"/>
    <w:rsid w:val="00B11B9A"/>
    <w:rsid w:val="00B127E9"/>
    <w:rsid w:val="00B1635F"/>
    <w:rsid w:val="00B5042E"/>
    <w:rsid w:val="00B65250"/>
    <w:rsid w:val="00B732F6"/>
    <w:rsid w:val="00B80268"/>
    <w:rsid w:val="00B87335"/>
    <w:rsid w:val="00BA0A02"/>
    <w:rsid w:val="00BA6229"/>
    <w:rsid w:val="00BC71B8"/>
    <w:rsid w:val="00C14F18"/>
    <w:rsid w:val="00C22EE0"/>
    <w:rsid w:val="00C50DC2"/>
    <w:rsid w:val="00C51431"/>
    <w:rsid w:val="00C519C5"/>
    <w:rsid w:val="00C54EA8"/>
    <w:rsid w:val="00C73649"/>
    <w:rsid w:val="00C803FF"/>
    <w:rsid w:val="00CB017B"/>
    <w:rsid w:val="00CB389C"/>
    <w:rsid w:val="00CD612F"/>
    <w:rsid w:val="00CD68C1"/>
    <w:rsid w:val="00CF65EF"/>
    <w:rsid w:val="00D62C56"/>
    <w:rsid w:val="00D64087"/>
    <w:rsid w:val="00D80BC9"/>
    <w:rsid w:val="00D8512C"/>
    <w:rsid w:val="00D862CF"/>
    <w:rsid w:val="00DB3173"/>
    <w:rsid w:val="00DF5D61"/>
    <w:rsid w:val="00DF7CB8"/>
    <w:rsid w:val="00E04090"/>
    <w:rsid w:val="00E124F9"/>
    <w:rsid w:val="00E1744C"/>
    <w:rsid w:val="00E20F60"/>
    <w:rsid w:val="00E24B3B"/>
    <w:rsid w:val="00E300C4"/>
    <w:rsid w:val="00E350EB"/>
    <w:rsid w:val="00E35D7E"/>
    <w:rsid w:val="00E46438"/>
    <w:rsid w:val="00E55C2D"/>
    <w:rsid w:val="00E612E7"/>
    <w:rsid w:val="00E724C8"/>
    <w:rsid w:val="00EF479A"/>
    <w:rsid w:val="00F4641F"/>
    <w:rsid w:val="00F50BA5"/>
    <w:rsid w:val="00F559A3"/>
    <w:rsid w:val="00F6460F"/>
    <w:rsid w:val="00F71FFA"/>
    <w:rsid w:val="00FA4C37"/>
    <w:rsid w:val="00FB2C22"/>
    <w:rsid w:val="00FC5C44"/>
    <w:rsid w:val="00FD1E29"/>
    <w:rsid w:val="00FD763E"/>
    <w:rsid w:val="00FE5374"/>
    <w:rsid w:val="00FF28B3"/>
    <w:rsid w:val="00FF435E"/>
    <w:rsid w:val="014345D5"/>
    <w:rsid w:val="01670AF7"/>
    <w:rsid w:val="038451D5"/>
    <w:rsid w:val="0488034B"/>
    <w:rsid w:val="05470924"/>
    <w:rsid w:val="060C2A7A"/>
    <w:rsid w:val="06930D7E"/>
    <w:rsid w:val="071D4ED9"/>
    <w:rsid w:val="075765C1"/>
    <w:rsid w:val="07BE62CF"/>
    <w:rsid w:val="099E3CC2"/>
    <w:rsid w:val="0A943317"/>
    <w:rsid w:val="0A9E44BC"/>
    <w:rsid w:val="0AC61A14"/>
    <w:rsid w:val="0D0C188A"/>
    <w:rsid w:val="0D0E73B0"/>
    <w:rsid w:val="0D4E1EA3"/>
    <w:rsid w:val="133D6056"/>
    <w:rsid w:val="135D2DB1"/>
    <w:rsid w:val="141C3410"/>
    <w:rsid w:val="14317E70"/>
    <w:rsid w:val="149F2FE4"/>
    <w:rsid w:val="14AB78EF"/>
    <w:rsid w:val="152F25BA"/>
    <w:rsid w:val="15C734D7"/>
    <w:rsid w:val="19A12EEC"/>
    <w:rsid w:val="1A9F2C39"/>
    <w:rsid w:val="1AAE7E68"/>
    <w:rsid w:val="1B12046C"/>
    <w:rsid w:val="1CEC629F"/>
    <w:rsid w:val="1D8E3DAD"/>
    <w:rsid w:val="1DA13929"/>
    <w:rsid w:val="1DED1EAD"/>
    <w:rsid w:val="1DF070A3"/>
    <w:rsid w:val="217008AE"/>
    <w:rsid w:val="218E05E0"/>
    <w:rsid w:val="2210107D"/>
    <w:rsid w:val="26151358"/>
    <w:rsid w:val="273F18D8"/>
    <w:rsid w:val="28A933AF"/>
    <w:rsid w:val="28C1610D"/>
    <w:rsid w:val="2A2F4A01"/>
    <w:rsid w:val="2A462BB0"/>
    <w:rsid w:val="2A6E6523"/>
    <w:rsid w:val="2BBE12F3"/>
    <w:rsid w:val="2D197F8C"/>
    <w:rsid w:val="2E0A4048"/>
    <w:rsid w:val="309A31C7"/>
    <w:rsid w:val="30C76B46"/>
    <w:rsid w:val="3148438F"/>
    <w:rsid w:val="330C5891"/>
    <w:rsid w:val="33475C45"/>
    <w:rsid w:val="342B1D46"/>
    <w:rsid w:val="346C0C38"/>
    <w:rsid w:val="350353D6"/>
    <w:rsid w:val="35A408A2"/>
    <w:rsid w:val="35A5743F"/>
    <w:rsid w:val="35B71AE4"/>
    <w:rsid w:val="35C30420"/>
    <w:rsid w:val="39E13E5C"/>
    <w:rsid w:val="3D155FDD"/>
    <w:rsid w:val="3EFC4A0B"/>
    <w:rsid w:val="3FC77975"/>
    <w:rsid w:val="40B17AB5"/>
    <w:rsid w:val="44AE0556"/>
    <w:rsid w:val="44DD234A"/>
    <w:rsid w:val="44E97F82"/>
    <w:rsid w:val="469F7DBB"/>
    <w:rsid w:val="475227AB"/>
    <w:rsid w:val="485E707F"/>
    <w:rsid w:val="49CA7BE0"/>
    <w:rsid w:val="4A027784"/>
    <w:rsid w:val="4A546528"/>
    <w:rsid w:val="4AF85F14"/>
    <w:rsid w:val="4CD24E30"/>
    <w:rsid w:val="4D302215"/>
    <w:rsid w:val="4F195953"/>
    <w:rsid w:val="520B6BD0"/>
    <w:rsid w:val="525F6088"/>
    <w:rsid w:val="52B27608"/>
    <w:rsid w:val="52E60DF2"/>
    <w:rsid w:val="53225DE2"/>
    <w:rsid w:val="54415FD7"/>
    <w:rsid w:val="54E67898"/>
    <w:rsid w:val="5502124F"/>
    <w:rsid w:val="55506399"/>
    <w:rsid w:val="56C30B7A"/>
    <w:rsid w:val="57463531"/>
    <w:rsid w:val="57E62115"/>
    <w:rsid w:val="58B52FE7"/>
    <w:rsid w:val="58EA69BD"/>
    <w:rsid w:val="5B211D7B"/>
    <w:rsid w:val="5C5E608D"/>
    <w:rsid w:val="5E174F66"/>
    <w:rsid w:val="5E695530"/>
    <w:rsid w:val="5E8F3EB0"/>
    <w:rsid w:val="5EED76B8"/>
    <w:rsid w:val="618F11F7"/>
    <w:rsid w:val="61EF4230"/>
    <w:rsid w:val="620F042E"/>
    <w:rsid w:val="63124C7C"/>
    <w:rsid w:val="634456C8"/>
    <w:rsid w:val="63AB23D8"/>
    <w:rsid w:val="653A180D"/>
    <w:rsid w:val="6556385F"/>
    <w:rsid w:val="659B793D"/>
    <w:rsid w:val="678564F3"/>
    <w:rsid w:val="688B4586"/>
    <w:rsid w:val="698F633D"/>
    <w:rsid w:val="6B400FCB"/>
    <w:rsid w:val="6BC75797"/>
    <w:rsid w:val="6CBC5656"/>
    <w:rsid w:val="6D73219D"/>
    <w:rsid w:val="6D997745"/>
    <w:rsid w:val="6DF16514"/>
    <w:rsid w:val="6E66587A"/>
    <w:rsid w:val="72CD47E2"/>
    <w:rsid w:val="72ED1BC4"/>
    <w:rsid w:val="738D1BCF"/>
    <w:rsid w:val="75B21856"/>
    <w:rsid w:val="768F16E6"/>
    <w:rsid w:val="76AA3C40"/>
    <w:rsid w:val="771F2A69"/>
    <w:rsid w:val="78462278"/>
    <w:rsid w:val="7BA4736F"/>
    <w:rsid w:val="7C3617EF"/>
    <w:rsid w:val="7E33504C"/>
    <w:rsid w:val="7E7A6F8C"/>
    <w:rsid w:val="7F9D1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10"/>
    <w:link w:val="4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52;&#32852;&#20449;&#20214;&#20989;&#29256;&#2641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F0050-5D00-4E17-8C2E-1279B5614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双联信件函版本</Template>
  <Company>微软中国</Company>
  <Pages>3</Pages>
  <Words>1359</Words>
  <Characters>1443</Characters>
  <Lines>4</Lines>
  <Paragraphs>1</Paragraphs>
  <TotalTime>2</TotalTime>
  <ScaleCrop>false</ScaleCrop>
  <LinksUpToDate>false</LinksUpToDate>
  <CharactersWithSpaces>1522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2022-03-30T00:47:00Z</dcterms:created>
  <dc:creator>PC</dc:creator>
  <cp:lastModifiedBy>见不见</cp:lastModifiedBy>
  <cp:lastPrinted>2024-05-16T02:01:00Z</cp:lastPrinted>
  <dcterms:modified xsi:type="dcterms:W3CDTF">2024-09-14T02:03:46Z</dcterms:modified>
  <dc:title>合非税发〔2007〕14号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CFB95744D3B04126870F182377F57E40_13</vt:lpwstr>
  </property>
</Properties>
</file>